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C93EA" w14:textId="22BCB9DC" w:rsidR="00474C38" w:rsidRPr="00D90F0B" w:rsidRDefault="000177AF" w:rsidP="009274B1">
      <w:pPr>
        <w:pStyle w:val="Title"/>
        <w:jc w:val="center"/>
        <w:rPr>
          <w:b/>
          <w:bCs/>
          <w:color w:val="0070C0"/>
          <w:sz w:val="48"/>
          <w:szCs w:val="48"/>
        </w:rPr>
      </w:pPr>
      <w:bookmarkStart w:id="0" w:name="_GoBack"/>
      <w:bookmarkEnd w:id="0"/>
      <w:r w:rsidRPr="00D90F0B">
        <w:rPr>
          <w:b/>
          <w:bCs/>
          <w:color w:val="0070C0"/>
          <w:sz w:val="48"/>
          <w:szCs w:val="48"/>
        </w:rPr>
        <w:t>Removing</w:t>
      </w:r>
      <w:r w:rsidR="00B53A81" w:rsidRPr="00D90F0B">
        <w:rPr>
          <w:b/>
          <w:bCs/>
          <w:color w:val="0070C0"/>
          <w:sz w:val="48"/>
          <w:szCs w:val="48"/>
        </w:rPr>
        <w:t xml:space="preserve"> </w:t>
      </w:r>
      <w:r w:rsidR="00026409" w:rsidRPr="00D90F0B">
        <w:rPr>
          <w:b/>
          <w:bCs/>
          <w:color w:val="0070C0"/>
          <w:sz w:val="48"/>
          <w:szCs w:val="48"/>
        </w:rPr>
        <w:t xml:space="preserve">Intune </w:t>
      </w:r>
      <w:r w:rsidR="002B4A7C" w:rsidRPr="00D90F0B">
        <w:rPr>
          <w:b/>
          <w:bCs/>
          <w:color w:val="0070C0"/>
          <w:sz w:val="48"/>
          <w:szCs w:val="48"/>
        </w:rPr>
        <w:t>Comp</w:t>
      </w:r>
      <w:r w:rsidR="008A7CE2" w:rsidRPr="00D90F0B">
        <w:rPr>
          <w:b/>
          <w:bCs/>
          <w:color w:val="0070C0"/>
          <w:sz w:val="48"/>
          <w:szCs w:val="48"/>
        </w:rPr>
        <w:t>any</w:t>
      </w:r>
      <w:r w:rsidR="002B4A7C" w:rsidRPr="00D90F0B">
        <w:rPr>
          <w:b/>
          <w:bCs/>
          <w:color w:val="0070C0"/>
          <w:sz w:val="48"/>
          <w:szCs w:val="48"/>
        </w:rPr>
        <w:t xml:space="preserve"> Portal</w:t>
      </w:r>
      <w:r w:rsidR="00026409" w:rsidRPr="00D90F0B">
        <w:rPr>
          <w:b/>
          <w:bCs/>
          <w:color w:val="0070C0"/>
          <w:sz w:val="48"/>
          <w:szCs w:val="48"/>
        </w:rPr>
        <w:t xml:space="preserve"> </w:t>
      </w:r>
      <w:r w:rsidRPr="00D90F0B">
        <w:rPr>
          <w:b/>
          <w:bCs/>
          <w:color w:val="0070C0"/>
          <w:sz w:val="48"/>
          <w:szCs w:val="48"/>
        </w:rPr>
        <w:t>Management</w:t>
      </w:r>
      <w:r w:rsidR="002B4A7C" w:rsidRPr="00D90F0B">
        <w:rPr>
          <w:b/>
          <w:bCs/>
          <w:color w:val="0070C0"/>
          <w:sz w:val="48"/>
          <w:szCs w:val="48"/>
        </w:rPr>
        <w:t xml:space="preserve"> on an </w:t>
      </w:r>
      <w:r w:rsidR="00B53A81" w:rsidRPr="00D90F0B">
        <w:rPr>
          <w:b/>
          <w:bCs/>
          <w:color w:val="0070C0"/>
          <w:sz w:val="48"/>
          <w:szCs w:val="48"/>
        </w:rPr>
        <w:t>Android</w:t>
      </w:r>
      <w:r w:rsidR="002B4A7C" w:rsidRPr="00D90F0B">
        <w:rPr>
          <w:b/>
          <w:bCs/>
          <w:color w:val="0070C0"/>
          <w:sz w:val="48"/>
          <w:szCs w:val="48"/>
        </w:rPr>
        <w:t xml:space="preserve"> Device</w:t>
      </w:r>
    </w:p>
    <w:p w14:paraId="0DA6AB7A" w14:textId="77777777" w:rsidR="000177AF" w:rsidRDefault="000177AF" w:rsidP="000177AF"/>
    <w:p w14:paraId="6B05B088" w14:textId="01F9EB75" w:rsidR="000177AF" w:rsidRPr="000177AF" w:rsidRDefault="000177AF" w:rsidP="69EA0DDA">
      <w:pPr>
        <w:rPr>
          <w:b/>
          <w:bCs/>
          <w:i/>
          <w:iCs/>
        </w:rPr>
      </w:pPr>
      <w:r w:rsidRPr="69EA0DDA">
        <w:rPr>
          <w:b/>
          <w:bCs/>
          <w:i/>
          <w:iCs/>
        </w:rPr>
        <w:t xml:space="preserve">NOTE: </w:t>
      </w:r>
      <w:r w:rsidR="6703B47B" w:rsidRPr="69EA0DDA">
        <w:rPr>
          <w:b/>
          <w:bCs/>
          <w:i/>
          <w:iCs/>
        </w:rPr>
        <w:t>Keep in mind that e</w:t>
      </w:r>
      <w:r w:rsidRPr="69EA0DDA">
        <w:rPr>
          <w:b/>
          <w:bCs/>
          <w:i/>
          <w:iCs/>
        </w:rPr>
        <w:t>ach Android version has a slightly different interface</w:t>
      </w:r>
      <w:r w:rsidR="7B27EC9F" w:rsidRPr="69EA0DDA">
        <w:rPr>
          <w:b/>
          <w:bCs/>
          <w:i/>
          <w:iCs/>
        </w:rPr>
        <w:t xml:space="preserve">. Use the instructions below as a guide and remember that these exact steps may not be correct for every Android device. </w:t>
      </w:r>
    </w:p>
    <w:p w14:paraId="5CCE6FFB" w14:textId="77777777" w:rsidR="00F12760" w:rsidRPr="004B708A" w:rsidRDefault="00F12760" w:rsidP="00F12760">
      <w:pPr>
        <w:pStyle w:val="ListParagraph"/>
        <w:rPr>
          <w:sz w:val="8"/>
          <w:szCs w:val="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05"/>
        <w:gridCol w:w="9625"/>
      </w:tblGrid>
      <w:tr w:rsidR="00B07C74" w:rsidRPr="00A3762A" w14:paraId="12BDFE92" w14:textId="77777777" w:rsidTr="69EA0DDA">
        <w:tc>
          <w:tcPr>
            <w:tcW w:w="805" w:type="dxa"/>
            <w:shd w:val="clear" w:color="auto" w:fill="0079C1" w:themeFill="accent1"/>
          </w:tcPr>
          <w:p w14:paraId="052D8ECD" w14:textId="0A64CD4B" w:rsidR="00A3762A" w:rsidRPr="00A3762A" w:rsidRDefault="00A3762A" w:rsidP="008E07AA">
            <w:pPr>
              <w:jc w:val="center"/>
              <w:rPr>
                <w:b/>
                <w:bCs/>
                <w:color w:val="FFFFFF" w:themeColor="background1"/>
              </w:rPr>
            </w:pPr>
            <w:r w:rsidRPr="00A3762A">
              <w:rPr>
                <w:b/>
                <w:bCs/>
                <w:color w:val="FFFFFF" w:themeColor="background1"/>
              </w:rPr>
              <w:t>Step:</w:t>
            </w:r>
          </w:p>
        </w:tc>
        <w:tc>
          <w:tcPr>
            <w:tcW w:w="9625" w:type="dxa"/>
            <w:shd w:val="clear" w:color="auto" w:fill="0079C1" w:themeFill="accent1"/>
          </w:tcPr>
          <w:p w14:paraId="3FCC113C" w14:textId="58245EDB" w:rsidR="00A3762A" w:rsidRPr="00A3762A" w:rsidRDefault="00A3762A" w:rsidP="00A3762A">
            <w:pPr>
              <w:jc w:val="center"/>
              <w:rPr>
                <w:b/>
                <w:bCs/>
                <w:color w:val="FFFFFF" w:themeColor="background1"/>
              </w:rPr>
            </w:pPr>
            <w:r w:rsidRPr="00A3762A">
              <w:rPr>
                <w:b/>
                <w:bCs/>
                <w:color w:val="FFFFFF" w:themeColor="background1"/>
              </w:rPr>
              <w:t>Action:</w:t>
            </w:r>
          </w:p>
        </w:tc>
      </w:tr>
      <w:tr w:rsidR="00B07C74" w14:paraId="12B64A5D" w14:textId="77777777" w:rsidTr="69EA0DDA">
        <w:tc>
          <w:tcPr>
            <w:tcW w:w="805" w:type="dxa"/>
          </w:tcPr>
          <w:p w14:paraId="1DDBDD5D" w14:textId="0F9D4E7F" w:rsidR="00A3762A" w:rsidRDefault="008E07AA" w:rsidP="008E07AA">
            <w:pPr>
              <w:jc w:val="center"/>
            </w:pPr>
            <w:r>
              <w:t>1</w:t>
            </w:r>
          </w:p>
        </w:tc>
        <w:tc>
          <w:tcPr>
            <w:tcW w:w="9625" w:type="dxa"/>
          </w:tcPr>
          <w:p w14:paraId="2879C3E1" w14:textId="77777777" w:rsidR="000177AF" w:rsidRDefault="000177AF" w:rsidP="69EA0DDA">
            <w:pPr>
              <w:rPr>
                <w:b/>
                <w:bCs/>
              </w:rPr>
            </w:pPr>
            <w:r>
              <w:t xml:space="preserve">On your Android phone, </w:t>
            </w:r>
            <w:r w:rsidRPr="69EA0DDA">
              <w:rPr>
                <w:b/>
                <w:bCs/>
              </w:rPr>
              <w:t>open the Settings app.</w:t>
            </w:r>
          </w:p>
          <w:p w14:paraId="16C806B7" w14:textId="04B9AC7B" w:rsidR="005D3387" w:rsidRDefault="005D3387" w:rsidP="00D01D0D"/>
        </w:tc>
      </w:tr>
      <w:tr w:rsidR="00B07C74" w14:paraId="4AA8FDF6" w14:textId="77777777" w:rsidTr="69EA0DDA">
        <w:tc>
          <w:tcPr>
            <w:tcW w:w="805" w:type="dxa"/>
          </w:tcPr>
          <w:p w14:paraId="338204E1" w14:textId="7D5F6261" w:rsidR="00A3762A" w:rsidRDefault="00275AC2" w:rsidP="008E07AA">
            <w:pPr>
              <w:jc w:val="center"/>
            </w:pPr>
            <w:r>
              <w:t>2</w:t>
            </w:r>
          </w:p>
        </w:tc>
        <w:tc>
          <w:tcPr>
            <w:tcW w:w="9625" w:type="dxa"/>
          </w:tcPr>
          <w:p w14:paraId="7AE945DC" w14:textId="2555D090" w:rsidR="000177AF" w:rsidRDefault="000177AF" w:rsidP="69EA0DDA">
            <w:pPr>
              <w:rPr>
                <w:b/>
                <w:bCs/>
              </w:rPr>
            </w:pPr>
            <w:r>
              <w:t xml:space="preserve">Tap on </w:t>
            </w:r>
            <w:r w:rsidR="5C092506">
              <w:t>“</w:t>
            </w:r>
            <w:r w:rsidRPr="69EA0DDA">
              <w:rPr>
                <w:b/>
                <w:bCs/>
              </w:rPr>
              <w:t>Accounts and backup.</w:t>
            </w:r>
            <w:r w:rsidR="315CC5C6" w:rsidRPr="69EA0DDA">
              <w:rPr>
                <w:b/>
                <w:bCs/>
              </w:rPr>
              <w:t>”</w:t>
            </w:r>
          </w:p>
          <w:p w14:paraId="1E01EB34" w14:textId="74F73896" w:rsidR="005D3387" w:rsidRDefault="005D3387" w:rsidP="00D01D0D"/>
        </w:tc>
      </w:tr>
      <w:tr w:rsidR="00B07C74" w14:paraId="39FEC5E0" w14:textId="77777777" w:rsidTr="69EA0DDA">
        <w:tc>
          <w:tcPr>
            <w:tcW w:w="805" w:type="dxa"/>
          </w:tcPr>
          <w:p w14:paraId="734FCFF4" w14:textId="7CF21BBA" w:rsidR="00A3762A" w:rsidRDefault="00275AC2" w:rsidP="008E07AA">
            <w:pPr>
              <w:jc w:val="center"/>
            </w:pPr>
            <w:r>
              <w:t>3</w:t>
            </w:r>
          </w:p>
        </w:tc>
        <w:tc>
          <w:tcPr>
            <w:tcW w:w="9625" w:type="dxa"/>
          </w:tcPr>
          <w:p w14:paraId="778002BE" w14:textId="134D3931" w:rsidR="00AE3266" w:rsidRDefault="000177AF" w:rsidP="000177AF">
            <w:r>
              <w:t xml:space="preserve">Tap on </w:t>
            </w:r>
            <w:r w:rsidR="586066A4">
              <w:t>“</w:t>
            </w:r>
            <w:r w:rsidRPr="69EA0DDA">
              <w:rPr>
                <w:b/>
                <w:bCs/>
              </w:rPr>
              <w:t>Accounts</w:t>
            </w:r>
            <w:r>
              <w:t>.</w:t>
            </w:r>
            <w:r w:rsidR="7CE005A8">
              <w:t>”</w:t>
            </w:r>
          </w:p>
          <w:p w14:paraId="57E9A8D5" w14:textId="633B5D87" w:rsidR="00821759" w:rsidRDefault="00821759" w:rsidP="00D01D0D"/>
        </w:tc>
      </w:tr>
      <w:tr w:rsidR="00B07C74" w14:paraId="10243988" w14:textId="77777777" w:rsidTr="69EA0DDA">
        <w:tc>
          <w:tcPr>
            <w:tcW w:w="805" w:type="dxa"/>
          </w:tcPr>
          <w:p w14:paraId="632C0105" w14:textId="68326BAC" w:rsidR="008E07AA" w:rsidRDefault="003D0A31" w:rsidP="008E07AA">
            <w:pPr>
              <w:jc w:val="center"/>
            </w:pPr>
            <w:r>
              <w:t>4</w:t>
            </w:r>
          </w:p>
        </w:tc>
        <w:tc>
          <w:tcPr>
            <w:tcW w:w="9625" w:type="dxa"/>
          </w:tcPr>
          <w:p w14:paraId="2A300B0A" w14:textId="03B02959" w:rsidR="00FE5B7D" w:rsidRDefault="000177AF" w:rsidP="00D01D0D">
            <w:r w:rsidRPr="69EA0DDA">
              <w:rPr>
                <w:b/>
                <w:bCs/>
              </w:rPr>
              <w:t>Tap on the account that is managed by Intune.</w:t>
            </w:r>
            <w:r>
              <w:t xml:space="preserve"> It should have a label that </w:t>
            </w:r>
            <w:proofErr w:type="gramStart"/>
            <w:r>
              <w:t>says</w:t>
            </w:r>
            <w:proofErr w:type="gramEnd"/>
            <w:r>
              <w:t xml:space="preserve"> "Work profile" or "Corporate".</w:t>
            </w:r>
          </w:p>
        </w:tc>
      </w:tr>
      <w:tr w:rsidR="00B07C74" w14:paraId="2EC25E09" w14:textId="77777777" w:rsidTr="69EA0DDA">
        <w:tc>
          <w:tcPr>
            <w:tcW w:w="805" w:type="dxa"/>
          </w:tcPr>
          <w:p w14:paraId="449C4906" w14:textId="174761D6" w:rsidR="00AE3266" w:rsidRDefault="003D0A31" w:rsidP="008E07AA">
            <w:pPr>
              <w:jc w:val="center"/>
            </w:pPr>
            <w:r>
              <w:t>5</w:t>
            </w:r>
          </w:p>
        </w:tc>
        <w:tc>
          <w:tcPr>
            <w:tcW w:w="9625" w:type="dxa"/>
          </w:tcPr>
          <w:p w14:paraId="3AAA350F" w14:textId="6C7F641C" w:rsidR="00FE5B7D" w:rsidRPr="00FE5B7D" w:rsidRDefault="000177AF" w:rsidP="69EA0DDA">
            <w:r>
              <w:t xml:space="preserve">Tap on </w:t>
            </w:r>
            <w:r w:rsidR="530FD099" w:rsidRPr="69EA0DDA">
              <w:rPr>
                <w:b/>
                <w:bCs/>
              </w:rPr>
              <w:t>“</w:t>
            </w:r>
            <w:r w:rsidRPr="69EA0DDA">
              <w:rPr>
                <w:b/>
                <w:bCs/>
              </w:rPr>
              <w:t>Remove account.</w:t>
            </w:r>
            <w:r w:rsidR="517693C9" w:rsidRPr="69EA0DDA">
              <w:rPr>
                <w:b/>
                <w:bCs/>
              </w:rPr>
              <w:t>”</w:t>
            </w:r>
          </w:p>
        </w:tc>
      </w:tr>
      <w:tr w:rsidR="00B07C74" w14:paraId="1DCF5DDB" w14:textId="77777777" w:rsidTr="69EA0DDA">
        <w:tc>
          <w:tcPr>
            <w:tcW w:w="805" w:type="dxa"/>
          </w:tcPr>
          <w:p w14:paraId="21790ED1" w14:textId="7A38D940" w:rsidR="00AE3266" w:rsidRDefault="003D0A31" w:rsidP="008E07AA">
            <w:pPr>
              <w:jc w:val="center"/>
            </w:pPr>
            <w:r>
              <w:t>6</w:t>
            </w:r>
          </w:p>
        </w:tc>
        <w:tc>
          <w:tcPr>
            <w:tcW w:w="9625" w:type="dxa"/>
          </w:tcPr>
          <w:p w14:paraId="27387F75" w14:textId="77777777" w:rsidR="000177AF" w:rsidRDefault="000177AF" w:rsidP="000177AF">
            <w:r w:rsidRPr="69EA0DDA">
              <w:rPr>
                <w:b/>
                <w:bCs/>
              </w:rPr>
              <w:t>Confirm that you want to remove the account and all its data.</w:t>
            </w:r>
          </w:p>
          <w:p w14:paraId="3C3A25F8" w14:textId="0E5D3F96" w:rsidR="007B3A47" w:rsidRDefault="007B3A47" w:rsidP="00D01D0D"/>
        </w:tc>
      </w:tr>
      <w:tr w:rsidR="00B07C74" w14:paraId="6EF6D742" w14:textId="77777777" w:rsidTr="69EA0DDA">
        <w:tc>
          <w:tcPr>
            <w:tcW w:w="805" w:type="dxa"/>
          </w:tcPr>
          <w:p w14:paraId="74909907" w14:textId="230D2A75" w:rsidR="00AE3266" w:rsidRDefault="003D0A31" w:rsidP="008E07AA">
            <w:pPr>
              <w:jc w:val="center"/>
            </w:pPr>
            <w:r>
              <w:t>7</w:t>
            </w:r>
          </w:p>
        </w:tc>
        <w:tc>
          <w:tcPr>
            <w:tcW w:w="9625" w:type="dxa"/>
          </w:tcPr>
          <w:p w14:paraId="6A4B89EA" w14:textId="2438E489" w:rsidR="000177AF" w:rsidRDefault="000177AF" w:rsidP="69EA0DDA">
            <w:r>
              <w:t xml:space="preserve">Wait for the removal process to complete. </w:t>
            </w:r>
            <w:r w:rsidRPr="69EA0DDA">
              <w:rPr>
                <w:b/>
                <w:bCs/>
              </w:rPr>
              <w:t>You may see a notification</w:t>
            </w:r>
            <w:r>
              <w:t xml:space="preserve"> that </w:t>
            </w:r>
            <w:proofErr w:type="gramStart"/>
            <w:r>
              <w:t>says</w:t>
            </w:r>
            <w:proofErr w:type="gramEnd"/>
            <w:r>
              <w:t xml:space="preserve"> "Work profile deleted" or "Corporate profile deleted".</w:t>
            </w:r>
          </w:p>
        </w:tc>
      </w:tr>
      <w:tr w:rsidR="00B07C74" w14:paraId="3AB0E4D6" w14:textId="77777777" w:rsidTr="69EA0DDA">
        <w:tc>
          <w:tcPr>
            <w:tcW w:w="805" w:type="dxa"/>
          </w:tcPr>
          <w:p w14:paraId="69897B7C" w14:textId="4612928B" w:rsidR="00BC5799" w:rsidRDefault="000177AF" w:rsidP="00BC5799">
            <w:r>
              <w:t>8</w:t>
            </w:r>
          </w:p>
          <w:p w14:paraId="4CD0DE13" w14:textId="77777777" w:rsidR="00AE3266" w:rsidRPr="00BC5799" w:rsidRDefault="00AE3266" w:rsidP="00BC5799"/>
        </w:tc>
        <w:tc>
          <w:tcPr>
            <w:tcW w:w="9625" w:type="dxa"/>
          </w:tcPr>
          <w:p w14:paraId="0B403EAB" w14:textId="2731FBB2" w:rsidR="00E93449" w:rsidRDefault="000177AF" w:rsidP="69EA0DDA">
            <w:pPr>
              <w:rPr>
                <w:b/>
                <w:bCs/>
              </w:rPr>
            </w:pPr>
            <w:r w:rsidRPr="69EA0DDA">
              <w:rPr>
                <w:b/>
                <w:bCs/>
              </w:rPr>
              <w:t>Restart your ph</w:t>
            </w:r>
            <w:r w:rsidR="19B289B8" w:rsidRPr="69EA0DDA">
              <w:rPr>
                <w:b/>
                <w:bCs/>
              </w:rPr>
              <w:t>o</w:t>
            </w:r>
            <w:r w:rsidRPr="69EA0DDA">
              <w:rPr>
                <w:b/>
                <w:bCs/>
              </w:rPr>
              <w:t>ne.</w:t>
            </w:r>
            <w:r w:rsidR="54A9A0BD" w:rsidRPr="69EA0DDA">
              <w:rPr>
                <w:b/>
                <w:bCs/>
              </w:rPr>
              <w:t xml:space="preserve"> </w:t>
            </w:r>
          </w:p>
        </w:tc>
      </w:tr>
      <w:tr w:rsidR="69EA0DDA" w14:paraId="08C2BCF0" w14:textId="77777777" w:rsidTr="69EA0DDA">
        <w:trPr>
          <w:trHeight w:val="300"/>
        </w:trPr>
        <w:tc>
          <w:tcPr>
            <w:tcW w:w="805" w:type="dxa"/>
          </w:tcPr>
          <w:p w14:paraId="428E1157" w14:textId="3F54587E" w:rsidR="0B6B424A" w:rsidRDefault="0B6B424A" w:rsidP="69EA0DDA">
            <w:r>
              <w:t>9</w:t>
            </w:r>
          </w:p>
        </w:tc>
        <w:tc>
          <w:tcPr>
            <w:tcW w:w="9625" w:type="dxa"/>
          </w:tcPr>
          <w:p w14:paraId="55A34EFE" w14:textId="04E44BCE" w:rsidR="0B6B424A" w:rsidRDefault="0B6B424A" w:rsidP="69EA0DDA">
            <w:pPr>
              <w:rPr>
                <w:b/>
                <w:bCs/>
              </w:rPr>
            </w:pPr>
            <w:r w:rsidRPr="69EA0DDA">
              <w:rPr>
                <w:b/>
                <w:bCs/>
              </w:rPr>
              <w:t>Progress to the enrollment guide for Android devices.</w:t>
            </w:r>
          </w:p>
        </w:tc>
      </w:tr>
    </w:tbl>
    <w:p w14:paraId="72F6C646" w14:textId="383424A8" w:rsidR="00147D5A" w:rsidRPr="00147D5A" w:rsidRDefault="00147D5A" w:rsidP="000177AF">
      <w:pPr>
        <w:pStyle w:val="IntenseQuote"/>
        <w:pBdr>
          <w:top w:val="single" w:sz="4" w:space="0" w:color="0079C1" w:themeColor="accent1"/>
        </w:pBdr>
        <w:ind w:left="0"/>
        <w:jc w:val="left"/>
      </w:pPr>
    </w:p>
    <w:sectPr w:rsidR="00147D5A" w:rsidRPr="00147D5A" w:rsidSect="00BC5799">
      <w:headerReference w:type="default" r:id="rId11"/>
      <w:footerReference w:type="default" r:id="rId12"/>
      <w:pgSz w:w="12240" w:h="15840"/>
      <w:pgMar w:top="426" w:right="720" w:bottom="567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43E96" w14:textId="77777777" w:rsidR="00905174" w:rsidRDefault="00905174" w:rsidP="00F27AE0">
      <w:pPr>
        <w:spacing w:after="0" w:line="240" w:lineRule="auto"/>
      </w:pPr>
      <w:r>
        <w:separator/>
      </w:r>
    </w:p>
  </w:endnote>
  <w:endnote w:type="continuationSeparator" w:id="0">
    <w:p w14:paraId="658C6CB5" w14:textId="77777777" w:rsidR="00905174" w:rsidRDefault="00905174" w:rsidP="00F2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2129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93D7D" w14:textId="7C71B723" w:rsidR="00BC5799" w:rsidRDefault="00BC5799" w:rsidP="00BC5799">
        <w:pPr>
          <w:pStyle w:val="Footer"/>
          <w:ind w:firstLine="43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264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Pr="00BC5799">
          <w:rPr>
            <w:noProof/>
            <w:sz w:val="16"/>
            <w:szCs w:val="16"/>
          </w:rPr>
          <w:t xml:space="preserve">Intune for Android </w:t>
        </w:r>
        <w:r w:rsidR="006122C3">
          <w:rPr>
            <w:noProof/>
            <w:sz w:val="16"/>
            <w:szCs w:val="16"/>
          </w:rPr>
          <w:t>v1</w:t>
        </w:r>
        <w:r w:rsidR="008A1F7F">
          <w:rPr>
            <w:noProof/>
            <w:sz w:val="16"/>
            <w:szCs w:val="16"/>
          </w:rPr>
          <w:t xml:space="preserve">- </w:t>
        </w:r>
        <w:r w:rsidR="00FC4E0A">
          <w:rPr>
            <w:noProof/>
            <w:sz w:val="16"/>
            <w:szCs w:val="16"/>
          </w:rPr>
          <w:t>0</w:t>
        </w:r>
        <w:r w:rsidR="006122C3">
          <w:rPr>
            <w:noProof/>
            <w:sz w:val="16"/>
            <w:szCs w:val="16"/>
          </w:rPr>
          <w:t>2/17/2022</w:t>
        </w:r>
      </w:p>
    </w:sdtContent>
  </w:sdt>
  <w:p w14:paraId="3F622F15" w14:textId="2289E8EB" w:rsidR="00F27AE0" w:rsidRDefault="00F27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86FB6" w14:textId="77777777" w:rsidR="00905174" w:rsidRDefault="00905174" w:rsidP="00F27AE0">
      <w:pPr>
        <w:spacing w:after="0" w:line="240" w:lineRule="auto"/>
      </w:pPr>
      <w:r>
        <w:separator/>
      </w:r>
    </w:p>
  </w:footnote>
  <w:footnote w:type="continuationSeparator" w:id="0">
    <w:p w14:paraId="555486BD" w14:textId="77777777" w:rsidR="00905174" w:rsidRDefault="00905174" w:rsidP="00F27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914F0" w14:textId="1E35E69B" w:rsidR="00D90F0B" w:rsidRDefault="00D90F0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DC9D81" wp14:editId="0E78AF0F">
          <wp:simplePos x="0" y="0"/>
          <wp:positionH relativeFrom="column">
            <wp:posOffset>5092505</wp:posOffset>
          </wp:positionH>
          <wp:positionV relativeFrom="paragraph">
            <wp:posOffset>-330591</wp:posOffset>
          </wp:positionV>
          <wp:extent cx="1580952" cy="457143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952" cy="457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1CC7"/>
    <w:multiLevelType w:val="hybridMultilevel"/>
    <w:tmpl w:val="D8502152"/>
    <w:lvl w:ilvl="0" w:tplc="B88C813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50563"/>
    <w:multiLevelType w:val="hybridMultilevel"/>
    <w:tmpl w:val="8FFA073C"/>
    <w:lvl w:ilvl="0" w:tplc="C75459A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F494F"/>
    <w:multiLevelType w:val="hybridMultilevel"/>
    <w:tmpl w:val="31F85074"/>
    <w:lvl w:ilvl="0" w:tplc="D6FE7C5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B651C"/>
    <w:multiLevelType w:val="hybridMultilevel"/>
    <w:tmpl w:val="61C2E690"/>
    <w:lvl w:ilvl="0" w:tplc="B0AEAC1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E1784"/>
    <w:multiLevelType w:val="hybridMultilevel"/>
    <w:tmpl w:val="BECC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7BB5"/>
    <w:multiLevelType w:val="hybridMultilevel"/>
    <w:tmpl w:val="25024110"/>
    <w:lvl w:ilvl="0" w:tplc="D6FE7C5E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201CC3"/>
    <w:multiLevelType w:val="hybridMultilevel"/>
    <w:tmpl w:val="2752BDA2"/>
    <w:lvl w:ilvl="0" w:tplc="D6FE7C5E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96984"/>
    <w:multiLevelType w:val="hybridMultilevel"/>
    <w:tmpl w:val="4FACD502"/>
    <w:lvl w:ilvl="0" w:tplc="5EFA08A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B43392"/>
    <w:multiLevelType w:val="hybridMultilevel"/>
    <w:tmpl w:val="F056B518"/>
    <w:lvl w:ilvl="0" w:tplc="EC26EF5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F58BE"/>
    <w:multiLevelType w:val="hybridMultilevel"/>
    <w:tmpl w:val="1458ED96"/>
    <w:lvl w:ilvl="0" w:tplc="58E0EC9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764F8F"/>
    <w:multiLevelType w:val="hybridMultilevel"/>
    <w:tmpl w:val="0E260848"/>
    <w:lvl w:ilvl="0" w:tplc="5A084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D0E3E"/>
    <w:multiLevelType w:val="hybridMultilevel"/>
    <w:tmpl w:val="169CAF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503FB0"/>
    <w:multiLevelType w:val="hybridMultilevel"/>
    <w:tmpl w:val="552AA4E2"/>
    <w:lvl w:ilvl="0" w:tplc="E91694A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0C1BBE"/>
    <w:multiLevelType w:val="hybridMultilevel"/>
    <w:tmpl w:val="F030F2DC"/>
    <w:lvl w:ilvl="0" w:tplc="A66033D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5B5CCD"/>
    <w:multiLevelType w:val="hybridMultilevel"/>
    <w:tmpl w:val="B164DE4E"/>
    <w:lvl w:ilvl="0" w:tplc="E5CEC1D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E218EC"/>
    <w:multiLevelType w:val="hybridMultilevel"/>
    <w:tmpl w:val="A796D7B4"/>
    <w:lvl w:ilvl="0" w:tplc="A91C0C64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3776C0"/>
    <w:multiLevelType w:val="hybridMultilevel"/>
    <w:tmpl w:val="00F4DC52"/>
    <w:lvl w:ilvl="0" w:tplc="BE7E5BA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D47DB3"/>
    <w:multiLevelType w:val="hybridMultilevel"/>
    <w:tmpl w:val="42E24148"/>
    <w:lvl w:ilvl="0" w:tplc="D6FE7C5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222C4"/>
    <w:multiLevelType w:val="hybridMultilevel"/>
    <w:tmpl w:val="17D49B7A"/>
    <w:lvl w:ilvl="0" w:tplc="43EAEF7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7B7F74"/>
    <w:multiLevelType w:val="hybridMultilevel"/>
    <w:tmpl w:val="2752BDA2"/>
    <w:lvl w:ilvl="0" w:tplc="D6FE7C5E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FF4ED6"/>
    <w:multiLevelType w:val="hybridMultilevel"/>
    <w:tmpl w:val="5D84E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C410F"/>
    <w:multiLevelType w:val="hybridMultilevel"/>
    <w:tmpl w:val="3EBAE6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8"/>
  </w:num>
  <w:num w:numId="5">
    <w:abstractNumId w:val="16"/>
  </w:num>
  <w:num w:numId="6">
    <w:abstractNumId w:val="15"/>
  </w:num>
  <w:num w:numId="7">
    <w:abstractNumId w:val="3"/>
  </w:num>
  <w:num w:numId="8">
    <w:abstractNumId w:val="0"/>
  </w:num>
  <w:num w:numId="9">
    <w:abstractNumId w:val="12"/>
  </w:num>
  <w:num w:numId="10">
    <w:abstractNumId w:val="14"/>
  </w:num>
  <w:num w:numId="11">
    <w:abstractNumId w:val="9"/>
  </w:num>
  <w:num w:numId="12">
    <w:abstractNumId w:val="13"/>
  </w:num>
  <w:num w:numId="13">
    <w:abstractNumId w:val="1"/>
  </w:num>
  <w:num w:numId="14">
    <w:abstractNumId w:val="7"/>
  </w:num>
  <w:num w:numId="15">
    <w:abstractNumId w:val="20"/>
  </w:num>
  <w:num w:numId="16">
    <w:abstractNumId w:val="17"/>
  </w:num>
  <w:num w:numId="17">
    <w:abstractNumId w:val="6"/>
  </w:num>
  <w:num w:numId="18">
    <w:abstractNumId w:val="19"/>
  </w:num>
  <w:num w:numId="19">
    <w:abstractNumId w:val="21"/>
  </w:num>
  <w:num w:numId="20">
    <w:abstractNumId w:val="11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7C"/>
    <w:rsid w:val="00000CA7"/>
    <w:rsid w:val="0000585D"/>
    <w:rsid w:val="00006AD1"/>
    <w:rsid w:val="00014908"/>
    <w:rsid w:val="00014C76"/>
    <w:rsid w:val="000177AF"/>
    <w:rsid w:val="0002509B"/>
    <w:rsid w:val="00026409"/>
    <w:rsid w:val="00050577"/>
    <w:rsid w:val="00053A81"/>
    <w:rsid w:val="000A596C"/>
    <w:rsid w:val="000B3907"/>
    <w:rsid w:val="000B5F1D"/>
    <w:rsid w:val="000C5DBC"/>
    <w:rsid w:val="000D4965"/>
    <w:rsid w:val="000E6DF3"/>
    <w:rsid w:val="0010044D"/>
    <w:rsid w:val="00106630"/>
    <w:rsid w:val="00122F72"/>
    <w:rsid w:val="001271A4"/>
    <w:rsid w:val="001301BE"/>
    <w:rsid w:val="00147D5A"/>
    <w:rsid w:val="00152895"/>
    <w:rsid w:val="001621F2"/>
    <w:rsid w:val="001652F7"/>
    <w:rsid w:val="00176FF9"/>
    <w:rsid w:val="00186E78"/>
    <w:rsid w:val="00195751"/>
    <w:rsid w:val="001A08A6"/>
    <w:rsid w:val="001B4FE2"/>
    <w:rsid w:val="001C0AAE"/>
    <w:rsid w:val="001E3A9F"/>
    <w:rsid w:val="001E4171"/>
    <w:rsid w:val="002437D3"/>
    <w:rsid w:val="002504A6"/>
    <w:rsid w:val="00252358"/>
    <w:rsid w:val="002564FE"/>
    <w:rsid w:val="00275AC2"/>
    <w:rsid w:val="00276264"/>
    <w:rsid w:val="00297395"/>
    <w:rsid w:val="002A485B"/>
    <w:rsid w:val="002B4A7C"/>
    <w:rsid w:val="002C46DC"/>
    <w:rsid w:val="002C7E9E"/>
    <w:rsid w:val="002D44E2"/>
    <w:rsid w:val="002D7A6F"/>
    <w:rsid w:val="002E7042"/>
    <w:rsid w:val="0031580D"/>
    <w:rsid w:val="00333A76"/>
    <w:rsid w:val="00334479"/>
    <w:rsid w:val="00341533"/>
    <w:rsid w:val="003453FF"/>
    <w:rsid w:val="003759FF"/>
    <w:rsid w:val="003841B2"/>
    <w:rsid w:val="003847BB"/>
    <w:rsid w:val="003B2385"/>
    <w:rsid w:val="003B6667"/>
    <w:rsid w:val="003C7471"/>
    <w:rsid w:val="003D0A31"/>
    <w:rsid w:val="003D3975"/>
    <w:rsid w:val="00414348"/>
    <w:rsid w:val="004166A3"/>
    <w:rsid w:val="004245E4"/>
    <w:rsid w:val="00426C6B"/>
    <w:rsid w:val="004301E7"/>
    <w:rsid w:val="0045170D"/>
    <w:rsid w:val="004664ED"/>
    <w:rsid w:val="00474C38"/>
    <w:rsid w:val="00483013"/>
    <w:rsid w:val="00483FF5"/>
    <w:rsid w:val="0049132A"/>
    <w:rsid w:val="004B1721"/>
    <w:rsid w:val="004B708A"/>
    <w:rsid w:val="004C5CBB"/>
    <w:rsid w:val="004D2CDE"/>
    <w:rsid w:val="004E3E03"/>
    <w:rsid w:val="004F47FC"/>
    <w:rsid w:val="0050347F"/>
    <w:rsid w:val="00510752"/>
    <w:rsid w:val="005111F0"/>
    <w:rsid w:val="005167F9"/>
    <w:rsid w:val="00535A08"/>
    <w:rsid w:val="005402CB"/>
    <w:rsid w:val="00563CD6"/>
    <w:rsid w:val="00574C4C"/>
    <w:rsid w:val="00576FBA"/>
    <w:rsid w:val="005843EA"/>
    <w:rsid w:val="005A6810"/>
    <w:rsid w:val="005B1B75"/>
    <w:rsid w:val="005B7EB5"/>
    <w:rsid w:val="005D3387"/>
    <w:rsid w:val="005D4D59"/>
    <w:rsid w:val="005E1583"/>
    <w:rsid w:val="005E1875"/>
    <w:rsid w:val="005F3327"/>
    <w:rsid w:val="005F627B"/>
    <w:rsid w:val="00600AAD"/>
    <w:rsid w:val="0060294D"/>
    <w:rsid w:val="006041EF"/>
    <w:rsid w:val="006122C3"/>
    <w:rsid w:val="00613785"/>
    <w:rsid w:val="006201E9"/>
    <w:rsid w:val="00626792"/>
    <w:rsid w:val="006268F3"/>
    <w:rsid w:val="00633F7A"/>
    <w:rsid w:val="006503B1"/>
    <w:rsid w:val="00653486"/>
    <w:rsid w:val="00671333"/>
    <w:rsid w:val="006806CA"/>
    <w:rsid w:val="006A21BD"/>
    <w:rsid w:val="006F13BD"/>
    <w:rsid w:val="006F2565"/>
    <w:rsid w:val="006F2988"/>
    <w:rsid w:val="00727BEC"/>
    <w:rsid w:val="00732C1B"/>
    <w:rsid w:val="00776CBC"/>
    <w:rsid w:val="00782C79"/>
    <w:rsid w:val="007A72B1"/>
    <w:rsid w:val="007B3A47"/>
    <w:rsid w:val="007D5793"/>
    <w:rsid w:val="007F4FE1"/>
    <w:rsid w:val="00814F03"/>
    <w:rsid w:val="00821759"/>
    <w:rsid w:val="0085626E"/>
    <w:rsid w:val="00871801"/>
    <w:rsid w:val="0089726C"/>
    <w:rsid w:val="008A1F7F"/>
    <w:rsid w:val="008A1FEB"/>
    <w:rsid w:val="008A7CE2"/>
    <w:rsid w:val="008C6161"/>
    <w:rsid w:val="008D3481"/>
    <w:rsid w:val="008D4ABC"/>
    <w:rsid w:val="008E07AA"/>
    <w:rsid w:val="008E3595"/>
    <w:rsid w:val="008E6C4F"/>
    <w:rsid w:val="00905174"/>
    <w:rsid w:val="0092671D"/>
    <w:rsid w:val="009274B1"/>
    <w:rsid w:val="00931955"/>
    <w:rsid w:val="0095079D"/>
    <w:rsid w:val="00950901"/>
    <w:rsid w:val="00962810"/>
    <w:rsid w:val="00964027"/>
    <w:rsid w:val="009A5DDF"/>
    <w:rsid w:val="009A7A4D"/>
    <w:rsid w:val="009C0BBA"/>
    <w:rsid w:val="009D779C"/>
    <w:rsid w:val="009E63A6"/>
    <w:rsid w:val="00A018FB"/>
    <w:rsid w:val="00A0393B"/>
    <w:rsid w:val="00A04C67"/>
    <w:rsid w:val="00A34E50"/>
    <w:rsid w:val="00A3762A"/>
    <w:rsid w:val="00A449E2"/>
    <w:rsid w:val="00A52015"/>
    <w:rsid w:val="00A5416E"/>
    <w:rsid w:val="00A77896"/>
    <w:rsid w:val="00A81F22"/>
    <w:rsid w:val="00A95877"/>
    <w:rsid w:val="00AA06B6"/>
    <w:rsid w:val="00AA70E0"/>
    <w:rsid w:val="00AC087A"/>
    <w:rsid w:val="00AD3282"/>
    <w:rsid w:val="00AE3266"/>
    <w:rsid w:val="00AF1232"/>
    <w:rsid w:val="00B029CB"/>
    <w:rsid w:val="00B064F8"/>
    <w:rsid w:val="00B07C74"/>
    <w:rsid w:val="00B27163"/>
    <w:rsid w:val="00B361CE"/>
    <w:rsid w:val="00B53A81"/>
    <w:rsid w:val="00B76C99"/>
    <w:rsid w:val="00B80C11"/>
    <w:rsid w:val="00B9052E"/>
    <w:rsid w:val="00B959E2"/>
    <w:rsid w:val="00BA4112"/>
    <w:rsid w:val="00BB1CFC"/>
    <w:rsid w:val="00BB378C"/>
    <w:rsid w:val="00BC2310"/>
    <w:rsid w:val="00BC5799"/>
    <w:rsid w:val="00BD2CB3"/>
    <w:rsid w:val="00BE279C"/>
    <w:rsid w:val="00C07695"/>
    <w:rsid w:val="00C16FC5"/>
    <w:rsid w:val="00C40273"/>
    <w:rsid w:val="00C43BB0"/>
    <w:rsid w:val="00C902A3"/>
    <w:rsid w:val="00C95304"/>
    <w:rsid w:val="00CB11B7"/>
    <w:rsid w:val="00CC63BC"/>
    <w:rsid w:val="00CC744D"/>
    <w:rsid w:val="00CD4A5C"/>
    <w:rsid w:val="00CE2544"/>
    <w:rsid w:val="00D0058E"/>
    <w:rsid w:val="00D01D0D"/>
    <w:rsid w:val="00D1012E"/>
    <w:rsid w:val="00D137C0"/>
    <w:rsid w:val="00D45970"/>
    <w:rsid w:val="00D477D2"/>
    <w:rsid w:val="00D607ED"/>
    <w:rsid w:val="00D8265B"/>
    <w:rsid w:val="00D90F0B"/>
    <w:rsid w:val="00DC1446"/>
    <w:rsid w:val="00DC35DF"/>
    <w:rsid w:val="00DC38BD"/>
    <w:rsid w:val="00DC5472"/>
    <w:rsid w:val="00DC73B3"/>
    <w:rsid w:val="00DD46DB"/>
    <w:rsid w:val="00DE06E9"/>
    <w:rsid w:val="00DE7349"/>
    <w:rsid w:val="00DF5D41"/>
    <w:rsid w:val="00E0294D"/>
    <w:rsid w:val="00E13880"/>
    <w:rsid w:val="00E17205"/>
    <w:rsid w:val="00E526C6"/>
    <w:rsid w:val="00E71B5A"/>
    <w:rsid w:val="00E93449"/>
    <w:rsid w:val="00E97BB9"/>
    <w:rsid w:val="00EA1FBB"/>
    <w:rsid w:val="00EA56B5"/>
    <w:rsid w:val="00EB4C27"/>
    <w:rsid w:val="00ED2BF8"/>
    <w:rsid w:val="00ED3912"/>
    <w:rsid w:val="00ED677D"/>
    <w:rsid w:val="00EE4BDB"/>
    <w:rsid w:val="00F033D3"/>
    <w:rsid w:val="00F12760"/>
    <w:rsid w:val="00F16B44"/>
    <w:rsid w:val="00F20313"/>
    <w:rsid w:val="00F250B8"/>
    <w:rsid w:val="00F27AE0"/>
    <w:rsid w:val="00F33ADB"/>
    <w:rsid w:val="00F3570F"/>
    <w:rsid w:val="00F44DD4"/>
    <w:rsid w:val="00F527E7"/>
    <w:rsid w:val="00F53881"/>
    <w:rsid w:val="00F572B7"/>
    <w:rsid w:val="00F80989"/>
    <w:rsid w:val="00F832CF"/>
    <w:rsid w:val="00FA54C6"/>
    <w:rsid w:val="00FB76E9"/>
    <w:rsid w:val="00FC4E0A"/>
    <w:rsid w:val="00FE5B7D"/>
    <w:rsid w:val="0B6B424A"/>
    <w:rsid w:val="19B289B8"/>
    <w:rsid w:val="1BA9A151"/>
    <w:rsid w:val="315CC5C6"/>
    <w:rsid w:val="41119050"/>
    <w:rsid w:val="47D6B4B4"/>
    <w:rsid w:val="517693C9"/>
    <w:rsid w:val="530FD099"/>
    <w:rsid w:val="54A9A0BD"/>
    <w:rsid w:val="586066A4"/>
    <w:rsid w:val="5C092506"/>
    <w:rsid w:val="6703B47B"/>
    <w:rsid w:val="69EA0DDA"/>
    <w:rsid w:val="7B27EC9F"/>
    <w:rsid w:val="7CE005A8"/>
    <w:rsid w:val="7DC0F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5C170"/>
  <w15:chartTrackingRefBased/>
  <w15:docId w15:val="{CA29E11D-D572-4903-BAF6-5E580CFE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17073" w:themeColor="text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99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A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99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D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B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7D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99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4A7C"/>
    <w:rPr>
      <w:rFonts w:asciiTheme="majorHAnsi" w:eastAsiaTheme="majorEastAsia" w:hAnsiTheme="majorHAnsi" w:cstheme="majorBidi"/>
      <w:color w:val="005990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B4A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A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B4A7C"/>
    <w:rPr>
      <w:rFonts w:asciiTheme="majorHAnsi" w:eastAsiaTheme="majorEastAsia" w:hAnsiTheme="majorHAnsi" w:cstheme="majorBidi"/>
      <w:color w:val="005990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B4A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ADB"/>
    <w:rPr>
      <w:color w:val="00C2D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A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7D5A"/>
    <w:rPr>
      <w:rFonts w:asciiTheme="majorHAnsi" w:eastAsiaTheme="majorEastAsia" w:hAnsiTheme="majorHAnsi" w:cstheme="majorBidi"/>
      <w:color w:val="003B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7D5A"/>
    <w:rPr>
      <w:rFonts w:asciiTheme="majorHAnsi" w:eastAsiaTheme="majorEastAsia" w:hAnsiTheme="majorHAnsi" w:cstheme="majorBidi"/>
      <w:i/>
      <w:iCs/>
      <w:color w:val="00599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D5A"/>
    <w:pPr>
      <w:pBdr>
        <w:top w:val="single" w:sz="4" w:space="10" w:color="0079C1" w:themeColor="accent1"/>
        <w:bottom w:val="single" w:sz="4" w:space="10" w:color="0079C1" w:themeColor="accent1"/>
      </w:pBdr>
      <w:spacing w:before="360" w:after="360"/>
      <w:ind w:left="864" w:right="864"/>
      <w:jc w:val="center"/>
    </w:pPr>
    <w:rPr>
      <w:i/>
      <w:iCs/>
      <w:color w:val="0079C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D5A"/>
    <w:rPr>
      <w:i/>
      <w:iCs/>
      <w:color w:val="0079C1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1621F2"/>
    <w:rPr>
      <w:color w:val="3B6E8F" w:themeColor="followedHyperlink"/>
      <w:u w:val="single"/>
    </w:rPr>
  </w:style>
  <w:style w:type="paragraph" w:styleId="NoSpacing">
    <w:name w:val="No Spacing"/>
    <w:uiPriority w:val="1"/>
    <w:qFormat/>
    <w:rsid w:val="004301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A9F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726C"/>
    <w:pPr>
      <w:spacing w:after="200" w:line="240" w:lineRule="auto"/>
    </w:pPr>
    <w:rPr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7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AE0"/>
  </w:style>
  <w:style w:type="paragraph" w:styleId="Footer">
    <w:name w:val="footer"/>
    <w:basedOn w:val="Normal"/>
    <w:link w:val="FooterChar"/>
    <w:uiPriority w:val="99"/>
    <w:unhideWhenUsed/>
    <w:rsid w:val="00F27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AE0"/>
  </w:style>
  <w:style w:type="character" w:styleId="CommentReference">
    <w:name w:val="annotation reference"/>
    <w:basedOn w:val="DefaultParagraphFont"/>
    <w:uiPriority w:val="99"/>
    <w:semiHidden/>
    <w:unhideWhenUsed/>
    <w:rsid w:val="00186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E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240759\Documents\Custom%20Office%20Templates\Word%20Template%20-%20Training.dotx" TargetMode="External"/></Relationships>
</file>

<file path=word/theme/theme1.xml><?xml version="1.0" encoding="utf-8"?>
<a:theme xmlns:a="http://schemas.openxmlformats.org/drawingml/2006/main" name="Office Theme">
  <a:themeElements>
    <a:clrScheme name="Anixter Colors - Davey's Custom Version">
      <a:dk1>
        <a:srgbClr val="0079C1"/>
      </a:dk1>
      <a:lt1>
        <a:sysClr val="window" lastClr="FFFFFF"/>
      </a:lt1>
      <a:dk2>
        <a:srgbClr val="717073"/>
      </a:dk2>
      <a:lt2>
        <a:srgbClr val="FDB913"/>
      </a:lt2>
      <a:accent1>
        <a:srgbClr val="0079C1"/>
      </a:accent1>
      <a:accent2>
        <a:srgbClr val="A0CF25"/>
      </a:accent2>
      <a:accent3>
        <a:srgbClr val="00458E"/>
      </a:accent3>
      <a:accent4>
        <a:srgbClr val="7C2482"/>
      </a:accent4>
      <a:accent5>
        <a:srgbClr val="C1CD23"/>
      </a:accent5>
      <a:accent6>
        <a:srgbClr val="E65524"/>
      </a:accent6>
      <a:hlink>
        <a:srgbClr val="00C2DF"/>
      </a:hlink>
      <a:folHlink>
        <a:srgbClr val="3B6E8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46bf7d-f0b0-414f-822c-b1c818d55c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4EE0C730FEB4CB3D05F0F232B82D5" ma:contentTypeVersion="18" ma:contentTypeDescription="Create a new document." ma:contentTypeScope="" ma:versionID="7d66703526f25b6a64307eb224d35aa2">
  <xsd:schema xmlns:xsd="http://www.w3.org/2001/XMLSchema" xmlns:xs="http://www.w3.org/2001/XMLSchema" xmlns:p="http://schemas.microsoft.com/office/2006/metadata/properties" xmlns:ns3="b7dd58b3-4871-4595-bd3f-b1de55ff7d85" xmlns:ns4="ed46bf7d-f0b0-414f-822c-b1c818d55c46" targetNamespace="http://schemas.microsoft.com/office/2006/metadata/properties" ma:root="true" ma:fieldsID="c3416548719ea996af306d48607cec79" ns3:_="" ns4:_="">
    <xsd:import namespace="b7dd58b3-4871-4595-bd3f-b1de55ff7d85"/>
    <xsd:import namespace="ed46bf7d-f0b0-414f-822c-b1c818d55c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d58b3-4871-4595-bd3f-b1de55f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6bf7d-f0b0-414f-822c-b1c818d55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46A1A-F374-4ECB-8303-5BC84D233D7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b7dd58b3-4871-4595-bd3f-b1de55ff7d85"/>
    <ds:schemaRef ds:uri="http://schemas.openxmlformats.org/package/2006/metadata/core-properties"/>
    <ds:schemaRef ds:uri="http://schemas.microsoft.com/office/2006/documentManagement/types"/>
    <ds:schemaRef ds:uri="ed46bf7d-f0b0-414f-822c-b1c818d55c4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142655-E4B9-4ADF-B185-5B7AC8F37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815AF-A470-48E4-8879-20B121FA8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d58b3-4871-4595-bd3f-b1de55ff7d85"/>
    <ds:schemaRef ds:uri="ed46bf7d-f0b0-414f-822c-b1c818d55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A30833-FF87-40C4-88F5-93050D22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Training</Template>
  <TotalTime>0</TotalTime>
  <Pages>1</Pages>
  <Words>121</Words>
  <Characters>694</Characters>
  <Application>Microsoft Office Word</Application>
  <DocSecurity>4</DocSecurity>
  <Lines>5</Lines>
  <Paragraphs>1</Paragraphs>
  <ScaleCrop>false</ScaleCrop>
  <Company>Anixter Inc.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Teddi Strassburger</cp:lastModifiedBy>
  <cp:revision>2</cp:revision>
  <cp:lastPrinted>2021-03-22T11:42:00Z</cp:lastPrinted>
  <dcterms:created xsi:type="dcterms:W3CDTF">2024-08-09T19:43:00Z</dcterms:created>
  <dcterms:modified xsi:type="dcterms:W3CDTF">2024-08-09T19:43:00Z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0x010100D984EE0C730FEB4CB3D05F0F232B82D5</vt:lpwstr>
  </property>
  <property fmtid="{D5CDD505-2E9C-101B-9397-08002B2CF9AE}" pid="3" name="_NewReviewCycle">
    <vt:lpwstr/>
  </property>
</Properties>
</file>